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>KẾ HOẠCH ĐỘI TUẦN</w:t>
      </w:r>
      <w:r w:rsidR="00CA5EB8">
        <w:rPr>
          <w:b/>
        </w:rPr>
        <w:t xml:space="preserve"> </w:t>
      </w:r>
      <w:r w:rsidR="00E7360C">
        <w:rPr>
          <w:b/>
        </w:rPr>
        <w:t>1</w:t>
      </w:r>
      <w:r w:rsidR="004E5EBD">
        <w:rPr>
          <w:b/>
        </w:rPr>
        <w:t>4</w:t>
      </w:r>
      <w:r w:rsidR="00E7360C">
        <w:rPr>
          <w:b/>
        </w:rPr>
        <w:t xml:space="preserve"> </w:t>
      </w:r>
      <w:r w:rsidR="00E31570">
        <w:rPr>
          <w:b/>
        </w:rPr>
        <w:t>(</w:t>
      </w:r>
      <w:proofErr w:type="spellStart"/>
      <w:r w:rsidR="00425D60">
        <w:rPr>
          <w:b/>
        </w:rPr>
        <w:t>Tuần</w:t>
      </w:r>
      <w:proofErr w:type="spellEnd"/>
      <w:r w:rsidR="00425D60">
        <w:rPr>
          <w:b/>
        </w:rPr>
        <w:t xml:space="preserve"> </w:t>
      </w:r>
      <w:r w:rsidR="004E5EBD">
        <w:rPr>
          <w:b/>
        </w:rPr>
        <w:t>14</w:t>
      </w:r>
      <w:r w:rsidR="00425D60">
        <w:rPr>
          <w:b/>
        </w:rPr>
        <w:t xml:space="preserve"> – HK </w:t>
      </w:r>
      <w:r w:rsidR="00F41D91">
        <w:rPr>
          <w:b/>
        </w:rPr>
        <w:t>I</w:t>
      </w:r>
      <w:r w:rsidR="002F0814">
        <w:rPr>
          <w:b/>
        </w:rPr>
        <w:t>)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4E5EBD">
        <w:t>26</w:t>
      </w:r>
      <w:r w:rsidR="0035478C">
        <w:t>/</w:t>
      </w:r>
      <w:r w:rsidR="004712CD">
        <w:t>11</w:t>
      </w:r>
      <w:r w:rsidR="00FA5B62">
        <w:t>/2018</w:t>
      </w:r>
      <w:r w:rsidR="00927FF5">
        <w:t xml:space="preserve"> – </w:t>
      </w:r>
      <w:r w:rsidR="004E5EBD">
        <w:t>01</w:t>
      </w:r>
      <w:r w:rsidR="00927FF5">
        <w:t>/</w:t>
      </w:r>
      <w:r w:rsidR="004E5EBD">
        <w:t>12</w:t>
      </w:r>
      <w:r w:rsidR="00FA5B62">
        <w:t>/2018</w:t>
      </w:r>
      <w:r w:rsidRPr="00801B7E">
        <w:t>)</w:t>
      </w:r>
    </w:p>
    <w:p w:rsidR="00E83AFC" w:rsidRPr="00801B7E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3301"/>
        <w:gridCol w:w="4328"/>
        <w:gridCol w:w="1393"/>
      </w:tblGrid>
      <w:tr w:rsidR="003A6E04" w:rsidRPr="00801B7E" w:rsidTr="004C499C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3A6E04" w:rsidRPr="00801B7E" w:rsidRDefault="003A6E04" w:rsidP="00AB1386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3301" w:type="dxa"/>
            <w:shd w:val="clear" w:color="auto" w:fill="auto"/>
          </w:tcPr>
          <w:p w:rsidR="003A6E04" w:rsidRPr="00801B7E" w:rsidRDefault="003A6E04" w:rsidP="003A6E04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328" w:type="dxa"/>
            <w:shd w:val="clear" w:color="auto" w:fill="auto"/>
          </w:tcPr>
          <w:p w:rsidR="003A6E04" w:rsidRPr="00801B7E" w:rsidRDefault="003A6E04" w:rsidP="003A6E04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FB094B" w:rsidRPr="00801B7E" w:rsidRDefault="00FB094B" w:rsidP="003A6E04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3A6E04" w:rsidRPr="00801B7E" w:rsidRDefault="003A6E04" w:rsidP="003A6E04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 w:rsidR="00F3162E">
              <w:rPr>
                <w:b/>
              </w:rPr>
              <w:t xml:space="preserve"> </w:t>
            </w:r>
          </w:p>
        </w:tc>
      </w:tr>
      <w:tr w:rsidR="00911CD2" w:rsidRPr="00801B7E" w:rsidTr="004C499C">
        <w:trPr>
          <w:trHeight w:val="1125"/>
          <w:jc w:val="center"/>
        </w:trPr>
        <w:tc>
          <w:tcPr>
            <w:tcW w:w="1310" w:type="dxa"/>
            <w:shd w:val="clear" w:color="auto" w:fill="auto"/>
          </w:tcPr>
          <w:p w:rsidR="00911CD2" w:rsidRPr="00801B7E" w:rsidRDefault="00911CD2" w:rsidP="00B65F88">
            <w:pPr>
              <w:jc w:val="center"/>
            </w:pPr>
          </w:p>
          <w:p w:rsidR="00911CD2" w:rsidRPr="00F26207" w:rsidRDefault="00911CD2" w:rsidP="00B65F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</w:t>
            </w:r>
          </w:p>
          <w:p w:rsidR="00911CD2" w:rsidRPr="00801B7E" w:rsidRDefault="00911CD2" w:rsidP="00B65F88">
            <w:pPr>
              <w:jc w:val="center"/>
              <w:rPr>
                <w:b/>
              </w:rPr>
            </w:pPr>
          </w:p>
        </w:tc>
        <w:tc>
          <w:tcPr>
            <w:tcW w:w="3301" w:type="dxa"/>
            <w:shd w:val="clear" w:color="auto" w:fill="auto"/>
          </w:tcPr>
          <w:p w:rsidR="00911CD2" w:rsidRDefault="00911CD2" w:rsidP="00FB55AB">
            <w:pPr>
              <w:pStyle w:val="ListParagraph"/>
              <w:numPr>
                <w:ilvl w:val="0"/>
                <w:numId w:val="10"/>
              </w:numPr>
              <w:tabs>
                <w:tab w:val="left" w:pos="205"/>
              </w:tabs>
              <w:ind w:left="0" w:hanging="17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 w:rsidR="00FF354E">
              <w:t>.</w:t>
            </w:r>
          </w:p>
          <w:p w:rsidR="00E876D4" w:rsidRPr="00801B7E" w:rsidRDefault="004E5EBD" w:rsidP="004E5EBD">
            <w:pPr>
              <w:pStyle w:val="ListParagraph"/>
              <w:numPr>
                <w:ilvl w:val="0"/>
                <w:numId w:val="10"/>
              </w:numPr>
              <w:tabs>
                <w:tab w:val="left" w:pos="205"/>
              </w:tabs>
              <w:ind w:left="0" w:hanging="17"/>
            </w:pPr>
            <w:r>
              <w:t>NGLL – “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>”</w:t>
            </w:r>
          </w:p>
        </w:tc>
        <w:tc>
          <w:tcPr>
            <w:tcW w:w="4328" w:type="dxa"/>
            <w:shd w:val="clear" w:color="auto" w:fill="auto"/>
          </w:tcPr>
          <w:p w:rsidR="00911CD2" w:rsidRDefault="00911CD2" w:rsidP="00911CD2">
            <w:pPr>
              <w:tabs>
                <w:tab w:val="left" w:pos="226"/>
              </w:tabs>
              <w:ind w:left="14"/>
            </w:pPr>
          </w:p>
          <w:p w:rsidR="00911CD2" w:rsidRPr="004712CD" w:rsidRDefault="004712CD" w:rsidP="000529B3">
            <w:pPr>
              <w:tabs>
                <w:tab w:val="left" w:pos="226"/>
              </w:tabs>
              <w:ind w:left="164" w:hanging="164"/>
              <w:rPr>
                <w:b/>
              </w:rPr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: </w:t>
            </w:r>
            <w:proofErr w:type="spellStart"/>
            <w:r w:rsidR="00571C17" w:rsidRPr="000529B3">
              <w:t>trong</w:t>
            </w:r>
            <w:proofErr w:type="spellEnd"/>
            <w:r w:rsidR="00571C17" w:rsidRPr="000529B3">
              <w:t xml:space="preserve"> </w:t>
            </w:r>
            <w:proofErr w:type="spellStart"/>
            <w:r w:rsidR="00571C17" w:rsidRPr="000529B3">
              <w:t>giờ</w:t>
            </w:r>
            <w:proofErr w:type="spellEnd"/>
            <w:r w:rsidR="00571C17" w:rsidRPr="000529B3">
              <w:t xml:space="preserve"> </w:t>
            </w:r>
            <w:proofErr w:type="spellStart"/>
            <w:r w:rsidR="000529B3" w:rsidRPr="000529B3">
              <w:t>sinh</w:t>
            </w:r>
            <w:proofErr w:type="spellEnd"/>
            <w:r w:rsidR="000529B3" w:rsidRPr="000529B3">
              <w:t xml:space="preserve"> </w:t>
            </w:r>
            <w:proofErr w:type="spellStart"/>
            <w:r w:rsidR="000529B3" w:rsidRPr="000529B3">
              <w:t>hoạt</w:t>
            </w:r>
            <w:proofErr w:type="spellEnd"/>
            <w:r w:rsidR="000529B3" w:rsidRPr="000529B3">
              <w:t xml:space="preserve"> </w:t>
            </w:r>
            <w:proofErr w:type="spellStart"/>
            <w:r w:rsidR="000529B3" w:rsidRPr="000529B3">
              <w:t>dưới</w:t>
            </w:r>
            <w:proofErr w:type="spellEnd"/>
            <w:r w:rsidR="000529B3" w:rsidRPr="000529B3">
              <w:t xml:space="preserve"> </w:t>
            </w:r>
            <w:proofErr w:type="spellStart"/>
            <w:r w:rsidR="00571C17" w:rsidRPr="000529B3">
              <w:t>cờ</w:t>
            </w:r>
            <w:proofErr w:type="spellEnd"/>
            <w:r w:rsidR="00571C17" w:rsidRPr="000529B3">
              <w:t>.</w:t>
            </w:r>
            <w:r w:rsidR="004E5EBD">
              <w:t xml:space="preserve"> – </w:t>
            </w:r>
            <w:proofErr w:type="spellStart"/>
            <w:r w:rsidR="004E5EBD">
              <w:t>lớp</w:t>
            </w:r>
            <w:proofErr w:type="spellEnd"/>
            <w:r w:rsidR="004E5EBD">
              <w:t xml:space="preserve"> 7/1</w:t>
            </w:r>
          </w:p>
        </w:tc>
        <w:tc>
          <w:tcPr>
            <w:tcW w:w="1393" w:type="dxa"/>
            <w:shd w:val="clear" w:color="auto" w:fill="auto"/>
          </w:tcPr>
          <w:p w:rsidR="00911CD2" w:rsidRPr="00801B7E" w:rsidRDefault="00911CD2" w:rsidP="00B65F88">
            <w:r w:rsidRPr="00801B7E">
              <w:t xml:space="preserve">BCH CĐ </w:t>
            </w:r>
          </w:p>
          <w:p w:rsidR="00911CD2" w:rsidRPr="00801B7E" w:rsidRDefault="00911CD2" w:rsidP="00B65F88">
            <w:r w:rsidRPr="00801B7E">
              <w:t xml:space="preserve">TPT </w:t>
            </w:r>
          </w:p>
          <w:p w:rsidR="00911CD2" w:rsidRDefault="00911CD2" w:rsidP="00B65F88">
            <w:r w:rsidRPr="00801B7E">
              <w:t>BCH LĐ</w:t>
            </w:r>
          </w:p>
          <w:p w:rsidR="00FF354E" w:rsidRPr="00801B7E" w:rsidRDefault="00911CD2" w:rsidP="00B65F88">
            <w:r>
              <w:t>GVCN</w:t>
            </w:r>
          </w:p>
        </w:tc>
      </w:tr>
      <w:tr w:rsidR="004E5EBD" w:rsidRPr="00801B7E" w:rsidTr="000529B3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4E5EBD" w:rsidRPr="00801B7E" w:rsidRDefault="004E5EBD" w:rsidP="00AB1386">
            <w:pPr>
              <w:jc w:val="center"/>
            </w:pPr>
          </w:p>
          <w:p w:rsidR="004E5EBD" w:rsidRPr="00F26207" w:rsidRDefault="004E5EBD" w:rsidP="00AB13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4E5EBD" w:rsidRPr="00801B7E" w:rsidRDefault="004E5EBD" w:rsidP="00AB1386">
            <w:pPr>
              <w:jc w:val="center"/>
              <w:rPr>
                <w:b/>
              </w:rPr>
            </w:pPr>
          </w:p>
        </w:tc>
        <w:tc>
          <w:tcPr>
            <w:tcW w:w="3301" w:type="dxa"/>
            <w:shd w:val="clear" w:color="auto" w:fill="auto"/>
          </w:tcPr>
          <w:p w:rsidR="004E5EBD" w:rsidRDefault="004E5EBD" w:rsidP="002E5E5E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328" w:type="dxa"/>
            <w:shd w:val="clear" w:color="auto" w:fill="auto"/>
          </w:tcPr>
          <w:p w:rsidR="004E5EBD" w:rsidRPr="00237A5B" w:rsidRDefault="004E5EBD" w:rsidP="002E5E5E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4E5EBD" w:rsidRPr="00FA5B62" w:rsidRDefault="004E5EBD" w:rsidP="002E5E5E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4E5EBD" w:rsidRDefault="004E5EBD" w:rsidP="002E5E5E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>.</w:t>
            </w:r>
          </w:p>
        </w:tc>
        <w:tc>
          <w:tcPr>
            <w:tcW w:w="1393" w:type="dxa"/>
            <w:shd w:val="clear" w:color="auto" w:fill="auto"/>
          </w:tcPr>
          <w:p w:rsidR="004E5EBD" w:rsidRPr="00801B7E" w:rsidRDefault="004E5EBD" w:rsidP="005439A6">
            <w:r w:rsidRPr="00801B7E">
              <w:t xml:space="preserve">TPT </w:t>
            </w:r>
          </w:p>
          <w:p w:rsidR="004E5EBD" w:rsidRPr="00801B7E" w:rsidRDefault="004E5EBD" w:rsidP="00760325">
            <w:r>
              <w:t>BCH LĐ</w:t>
            </w:r>
          </w:p>
        </w:tc>
      </w:tr>
      <w:tr w:rsidR="00571C17" w:rsidRPr="00801B7E" w:rsidTr="004C499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571C17" w:rsidRPr="00760325" w:rsidRDefault="00571C17" w:rsidP="00AB1386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:rsidR="00571C17" w:rsidRDefault="00571C17" w:rsidP="00A07C55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328" w:type="dxa"/>
            <w:shd w:val="clear" w:color="auto" w:fill="auto"/>
          </w:tcPr>
          <w:p w:rsidR="00571C17" w:rsidRPr="00237A5B" w:rsidRDefault="00571C17" w:rsidP="00A07C5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</w:t>
            </w:r>
            <w:r w:rsidR="000529B3">
              <w:rPr>
                <w:b/>
              </w:rPr>
              <w:t>8h50</w:t>
            </w:r>
          </w:p>
          <w:p w:rsidR="00571C17" w:rsidRPr="00FA5B62" w:rsidRDefault="00571C17" w:rsidP="00A07C5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571C17" w:rsidRDefault="00571C17" w:rsidP="00A07C55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>.</w:t>
            </w:r>
          </w:p>
        </w:tc>
        <w:tc>
          <w:tcPr>
            <w:tcW w:w="1393" w:type="dxa"/>
            <w:shd w:val="clear" w:color="auto" w:fill="auto"/>
          </w:tcPr>
          <w:p w:rsidR="00571C17" w:rsidRPr="00801B7E" w:rsidRDefault="00571C17" w:rsidP="00760325">
            <w:r w:rsidRPr="00801B7E">
              <w:t xml:space="preserve">BCH CĐ </w:t>
            </w:r>
          </w:p>
          <w:p w:rsidR="00571C17" w:rsidRPr="00801B7E" w:rsidRDefault="00571C17" w:rsidP="00760325">
            <w:r w:rsidRPr="00801B7E">
              <w:t xml:space="preserve">TPT </w:t>
            </w:r>
          </w:p>
          <w:p w:rsidR="00571C17" w:rsidRPr="00801B7E" w:rsidRDefault="00571C17" w:rsidP="00760325">
            <w:r w:rsidRPr="00801B7E">
              <w:t>BCH LĐ</w:t>
            </w:r>
          </w:p>
        </w:tc>
      </w:tr>
      <w:tr w:rsidR="004712CD" w:rsidRPr="00801B7E" w:rsidTr="0035478C">
        <w:trPr>
          <w:trHeight w:val="625"/>
          <w:jc w:val="center"/>
        </w:trPr>
        <w:tc>
          <w:tcPr>
            <w:tcW w:w="1310" w:type="dxa"/>
            <w:shd w:val="clear" w:color="auto" w:fill="auto"/>
          </w:tcPr>
          <w:p w:rsidR="004712CD" w:rsidRDefault="004712CD" w:rsidP="00E876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sáu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:rsidR="004712CD" w:rsidRDefault="004712CD" w:rsidP="0016674D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328" w:type="dxa"/>
            <w:shd w:val="clear" w:color="auto" w:fill="auto"/>
          </w:tcPr>
          <w:p w:rsidR="004712CD" w:rsidRPr="00237A5B" w:rsidRDefault="004712CD" w:rsidP="0016674D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</w:t>
            </w:r>
            <w:r w:rsidR="000529B3">
              <w:rPr>
                <w:b/>
              </w:rPr>
              <w:t>8h50</w:t>
            </w:r>
          </w:p>
          <w:p w:rsidR="004712CD" w:rsidRPr="00FA5B62" w:rsidRDefault="004712CD" w:rsidP="0016674D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4712CD" w:rsidRDefault="004712CD" w:rsidP="000529B3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 w:rsidR="000529B3">
              <w:t>Tập</w:t>
            </w:r>
            <w:proofErr w:type="spellEnd"/>
            <w:r w:rsidR="000529B3">
              <w:t xml:space="preserve"> </w:t>
            </w:r>
            <w:proofErr w:type="spellStart"/>
            <w:r w:rsidR="000529B3">
              <w:t>dợt</w:t>
            </w:r>
            <w:proofErr w:type="spellEnd"/>
            <w:r w:rsidR="000529B3">
              <w:t xml:space="preserve"> </w:t>
            </w:r>
            <w:proofErr w:type="spellStart"/>
            <w:r w:rsidR="000529B3">
              <w:t>đội</w:t>
            </w:r>
            <w:proofErr w:type="spellEnd"/>
            <w:r w:rsidR="000529B3">
              <w:t xml:space="preserve"> </w:t>
            </w:r>
            <w:proofErr w:type="spellStart"/>
            <w:r w:rsidR="000529B3">
              <w:t>trống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4712CD" w:rsidRDefault="004712CD" w:rsidP="00FF354E">
            <w:r>
              <w:t>TPT</w:t>
            </w:r>
          </w:p>
          <w:p w:rsidR="00571C17" w:rsidRPr="00801B7E" w:rsidRDefault="00571C17" w:rsidP="00FF354E"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</w:p>
        </w:tc>
      </w:tr>
      <w:tr w:rsidR="00275443" w:rsidRPr="00801B7E" w:rsidTr="00A24615">
        <w:trPr>
          <w:trHeight w:val="485"/>
          <w:jc w:val="center"/>
        </w:trPr>
        <w:tc>
          <w:tcPr>
            <w:tcW w:w="1310" w:type="dxa"/>
            <w:shd w:val="clear" w:color="auto" w:fill="auto"/>
          </w:tcPr>
          <w:p w:rsidR="00275443" w:rsidRDefault="00275443" w:rsidP="00E876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:rsidR="00275443" w:rsidRDefault="000529B3" w:rsidP="00571C17"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 w:rsidR="004E5EBD">
              <w:t xml:space="preserve"> (</w:t>
            </w:r>
            <w:proofErr w:type="spellStart"/>
            <w:r w:rsidR="004E5EBD">
              <w:t>dự</w:t>
            </w:r>
            <w:proofErr w:type="spellEnd"/>
            <w:r w:rsidR="004E5EBD">
              <w:t xml:space="preserve"> </w:t>
            </w:r>
            <w:proofErr w:type="spellStart"/>
            <w:r w:rsidR="004E5EBD">
              <w:t>kiến</w:t>
            </w:r>
            <w:proofErr w:type="spellEnd"/>
            <w:r w:rsidR="004E5EBD">
              <w:t>)</w:t>
            </w:r>
          </w:p>
        </w:tc>
        <w:tc>
          <w:tcPr>
            <w:tcW w:w="4328" w:type="dxa"/>
            <w:shd w:val="clear" w:color="auto" w:fill="auto"/>
          </w:tcPr>
          <w:p w:rsidR="00275443" w:rsidRPr="00275443" w:rsidRDefault="00275443" w:rsidP="0035478C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: </w:t>
            </w:r>
            <w:r w:rsidR="000529B3" w:rsidRPr="000529B3">
              <w:rPr>
                <w:b/>
              </w:rPr>
              <w:t>13h30</w:t>
            </w:r>
            <w:r w:rsidR="000529B3">
              <w:t xml:space="preserve"> </w:t>
            </w:r>
            <w:proofErr w:type="spellStart"/>
            <w:r w:rsidR="000529B3">
              <w:t>đến</w:t>
            </w:r>
            <w:proofErr w:type="spellEnd"/>
            <w:r w:rsidR="000529B3">
              <w:t xml:space="preserve"> </w:t>
            </w:r>
            <w:r w:rsidR="000529B3" w:rsidRPr="000529B3">
              <w:rPr>
                <w:b/>
              </w:rPr>
              <w:t>17</w:t>
            </w:r>
            <w:r w:rsidR="00571C17" w:rsidRPr="000529B3">
              <w:rPr>
                <w:b/>
              </w:rPr>
              <w:t>h00</w:t>
            </w:r>
          </w:p>
          <w:p w:rsidR="00275443" w:rsidRDefault="00275443" w:rsidP="000529B3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:</w:t>
            </w:r>
            <w:r w:rsidR="000529B3">
              <w:t xml:space="preserve"> </w:t>
            </w:r>
            <w:proofErr w:type="spellStart"/>
            <w:r w:rsidR="000529B3">
              <w:t>tại</w:t>
            </w:r>
            <w:proofErr w:type="spellEnd"/>
            <w:r>
              <w:t xml:space="preserve"> </w:t>
            </w:r>
            <w:proofErr w:type="spellStart"/>
            <w:r w:rsidR="000529B3">
              <w:t>sân</w:t>
            </w:r>
            <w:proofErr w:type="spellEnd"/>
            <w:r w:rsidR="000529B3">
              <w:t xml:space="preserve"> </w:t>
            </w:r>
            <w:proofErr w:type="spellStart"/>
            <w:r w:rsidR="000529B3">
              <w:t>trường</w:t>
            </w:r>
            <w:proofErr w:type="spellEnd"/>
            <w:r w:rsidR="000529B3">
              <w:t xml:space="preserve">. </w:t>
            </w:r>
            <w:proofErr w:type="spellStart"/>
            <w:r w:rsidR="000529B3">
              <w:t>Các</w:t>
            </w:r>
            <w:proofErr w:type="spellEnd"/>
            <w:r w:rsidR="000529B3">
              <w:t xml:space="preserve"> </w:t>
            </w:r>
            <w:proofErr w:type="spellStart"/>
            <w:r w:rsidR="000529B3">
              <w:t>lớp</w:t>
            </w:r>
            <w:proofErr w:type="spellEnd"/>
            <w:r w:rsidR="000529B3">
              <w:t xml:space="preserve"> </w:t>
            </w:r>
            <w:proofErr w:type="spellStart"/>
            <w:r w:rsidR="000529B3">
              <w:t>thi</w:t>
            </w:r>
            <w:proofErr w:type="spellEnd"/>
            <w:r w:rsidR="000529B3">
              <w:t xml:space="preserve"> </w:t>
            </w:r>
            <w:proofErr w:type="spellStart"/>
            <w:proofErr w:type="gramStart"/>
            <w:r w:rsidR="000529B3">
              <w:t>theo</w:t>
            </w:r>
            <w:proofErr w:type="spellEnd"/>
            <w:proofErr w:type="gramEnd"/>
            <w:r w:rsidR="000529B3">
              <w:t xml:space="preserve"> </w:t>
            </w:r>
            <w:proofErr w:type="spellStart"/>
            <w:r w:rsidR="000529B3">
              <w:t>thứ</w:t>
            </w:r>
            <w:proofErr w:type="spellEnd"/>
            <w:r w:rsidR="000529B3">
              <w:t xml:space="preserve"> </w:t>
            </w:r>
            <w:proofErr w:type="spellStart"/>
            <w:r w:rsidR="000529B3">
              <w:t>tự</w:t>
            </w:r>
            <w:proofErr w:type="spellEnd"/>
            <w:r w:rsidR="000529B3">
              <w:t xml:space="preserve">: </w:t>
            </w:r>
            <w:proofErr w:type="spellStart"/>
            <w:r w:rsidR="000529B3">
              <w:t>Khối</w:t>
            </w:r>
            <w:proofErr w:type="spellEnd"/>
            <w:r w:rsidR="000529B3">
              <w:t xml:space="preserve"> 6, </w:t>
            </w:r>
            <w:proofErr w:type="spellStart"/>
            <w:r w:rsidR="000529B3">
              <w:t>khối</w:t>
            </w:r>
            <w:proofErr w:type="spellEnd"/>
            <w:r w:rsidR="000529B3">
              <w:t xml:space="preserve"> 7, </w:t>
            </w:r>
            <w:proofErr w:type="spellStart"/>
            <w:r w:rsidR="000529B3">
              <w:t>khối</w:t>
            </w:r>
            <w:proofErr w:type="spellEnd"/>
            <w:r w:rsidR="000529B3">
              <w:t xml:space="preserve"> 8.</w:t>
            </w:r>
          </w:p>
        </w:tc>
        <w:tc>
          <w:tcPr>
            <w:tcW w:w="1393" w:type="dxa"/>
            <w:shd w:val="clear" w:color="auto" w:fill="auto"/>
          </w:tcPr>
          <w:p w:rsidR="00275443" w:rsidRPr="00801B7E" w:rsidRDefault="00275443" w:rsidP="00275443">
            <w:r w:rsidRPr="00801B7E">
              <w:t xml:space="preserve">BCH CĐ </w:t>
            </w:r>
          </w:p>
          <w:p w:rsidR="00275443" w:rsidRPr="00801B7E" w:rsidRDefault="00275443" w:rsidP="00275443">
            <w:r w:rsidRPr="00801B7E">
              <w:t xml:space="preserve">TPT </w:t>
            </w:r>
          </w:p>
          <w:p w:rsidR="00275443" w:rsidRDefault="00275443" w:rsidP="00275443">
            <w:r w:rsidRPr="00801B7E">
              <w:t>BCH LĐ</w:t>
            </w:r>
          </w:p>
        </w:tc>
      </w:tr>
    </w:tbl>
    <w:p w:rsidR="003B0FF4" w:rsidRDefault="003B0FF4" w:rsidP="005E1E80">
      <w:pPr>
        <w:rPr>
          <w:u w:val="single"/>
        </w:rPr>
      </w:pPr>
    </w:p>
    <w:p w:rsidR="00927FF5" w:rsidRPr="0077074C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8471D4" w:rsidRDefault="008471D4" w:rsidP="008471D4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</w:tblGrid>
      <w:tr w:rsidR="00CA5EB8" w:rsidRPr="0077074C" w:rsidTr="00CA5EB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5EB8" w:rsidRPr="0077074C" w:rsidRDefault="00CA5EB8" w:rsidP="003F670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Pr="0077074C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Pr="0077074C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Pr="0077074C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Pr="0077074C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Pr="0077074C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</w:tr>
      <w:tr w:rsidR="004E5EBD" w:rsidTr="009B3251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BD" w:rsidRDefault="004E5EBD" w:rsidP="003F670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9,85</w:t>
            </w:r>
          </w:p>
        </w:tc>
      </w:tr>
      <w:tr w:rsidR="004E5EBD" w:rsidTr="009B3251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5EBD" w:rsidRPr="00CA5EB8" w:rsidRDefault="004E5EBD" w:rsidP="003F670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8471D4" w:rsidRDefault="008471D4" w:rsidP="008471D4">
      <w:pPr>
        <w:rPr>
          <w:u w:val="single"/>
        </w:rPr>
      </w:pPr>
    </w:p>
    <w:tbl>
      <w:tblPr>
        <w:tblW w:w="5502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</w:tblGrid>
      <w:tr w:rsidR="00CA5EB8" w:rsidTr="00CA5EB8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5EB8" w:rsidRDefault="00CA5EB8" w:rsidP="003F670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</w:tr>
      <w:tr w:rsidR="004E5EBD" w:rsidTr="00CA5EB8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BD" w:rsidRDefault="004E5EBD" w:rsidP="003F670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9,74</w:t>
            </w:r>
          </w:p>
        </w:tc>
      </w:tr>
      <w:tr w:rsidR="004E5EBD" w:rsidTr="00CA5EB8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5EBD" w:rsidRDefault="004E5EBD" w:rsidP="003F670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8471D4" w:rsidRDefault="008471D4" w:rsidP="008471D4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8471D4" w:rsidTr="003F670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471D4" w:rsidRDefault="008471D4" w:rsidP="003F670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8/8</w:t>
            </w:r>
          </w:p>
        </w:tc>
      </w:tr>
      <w:tr w:rsidR="004E5EBD" w:rsidTr="003F670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BD" w:rsidRDefault="004E5EBD" w:rsidP="003F670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9,84</w:t>
            </w:r>
          </w:p>
        </w:tc>
      </w:tr>
      <w:tr w:rsidR="004E5EBD" w:rsidTr="00CA5EB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5EBD" w:rsidRDefault="004E5EBD" w:rsidP="003F670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8471D4" w:rsidRDefault="008471D4" w:rsidP="008471D4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8471D4" w:rsidTr="003F670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471D4" w:rsidRDefault="008471D4" w:rsidP="003F670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4E5EBD" w:rsidTr="003F670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BD" w:rsidRDefault="004E5EBD" w:rsidP="003F670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9,75</w:t>
            </w:r>
          </w:p>
        </w:tc>
      </w:tr>
      <w:tr w:rsidR="004E5EBD" w:rsidTr="00CA5EB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5EBD" w:rsidRDefault="004E5EBD" w:rsidP="003F670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EBD" w:rsidRDefault="004E5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741FA8" w:rsidRDefault="00741FA8" w:rsidP="005E1E80">
      <w:pPr>
        <w:rPr>
          <w:u w:val="single"/>
        </w:rPr>
      </w:pPr>
    </w:p>
    <w:p w:rsidR="00FF354E" w:rsidRDefault="00FF354E" w:rsidP="00FF354E">
      <w:pPr>
        <w:pStyle w:val="ListParagraph"/>
        <w:rPr>
          <w:u w:val="single"/>
        </w:rPr>
      </w:pPr>
    </w:p>
    <w:p w:rsidR="000529B3" w:rsidRPr="004E5EBD" w:rsidRDefault="000529B3" w:rsidP="004E5EBD">
      <w:pPr>
        <w:rPr>
          <w:u w:val="single"/>
        </w:rPr>
      </w:pPr>
      <w:bookmarkStart w:id="0" w:name="_GoBack"/>
      <w:bookmarkEnd w:id="0"/>
    </w:p>
    <w:sectPr w:rsidR="000529B3" w:rsidRPr="004E5EBD" w:rsidSect="00CA5EB8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F0" w:rsidRDefault="00DC72F0">
      <w:r>
        <w:separator/>
      </w:r>
    </w:p>
  </w:endnote>
  <w:endnote w:type="continuationSeparator" w:id="0">
    <w:p w:rsidR="00DC72F0" w:rsidRDefault="00DC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F0" w:rsidRDefault="00DC72F0">
      <w:r>
        <w:separator/>
      </w:r>
    </w:p>
  </w:footnote>
  <w:footnote w:type="continuationSeparator" w:id="0">
    <w:p w:rsidR="00DC72F0" w:rsidRDefault="00DC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F291D"/>
    <w:multiLevelType w:val="hybridMultilevel"/>
    <w:tmpl w:val="0AD2670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1207AA"/>
    <w:multiLevelType w:val="hybridMultilevel"/>
    <w:tmpl w:val="E43C69AC"/>
    <w:lvl w:ilvl="0" w:tplc="5FAEEA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91"/>
    <w:rsid w:val="000012E6"/>
    <w:rsid w:val="00015415"/>
    <w:rsid w:val="00020C5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29B3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7CF6"/>
    <w:rsid w:val="000E224D"/>
    <w:rsid w:val="000E274A"/>
    <w:rsid w:val="000E34F9"/>
    <w:rsid w:val="000E46D8"/>
    <w:rsid w:val="000E5364"/>
    <w:rsid w:val="000F746D"/>
    <w:rsid w:val="00104DC3"/>
    <w:rsid w:val="00115D2E"/>
    <w:rsid w:val="00120849"/>
    <w:rsid w:val="001236C5"/>
    <w:rsid w:val="00130C07"/>
    <w:rsid w:val="0014568C"/>
    <w:rsid w:val="00146181"/>
    <w:rsid w:val="001517D4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60B07"/>
    <w:rsid w:val="00275110"/>
    <w:rsid w:val="00275443"/>
    <w:rsid w:val="00285FB8"/>
    <w:rsid w:val="00290DA9"/>
    <w:rsid w:val="002968F2"/>
    <w:rsid w:val="002A28D7"/>
    <w:rsid w:val="002A7144"/>
    <w:rsid w:val="002C3E94"/>
    <w:rsid w:val="002C4049"/>
    <w:rsid w:val="002C413C"/>
    <w:rsid w:val="002C7A2B"/>
    <w:rsid w:val="002D4115"/>
    <w:rsid w:val="002E0F9B"/>
    <w:rsid w:val="002E497B"/>
    <w:rsid w:val="002F0814"/>
    <w:rsid w:val="002F0CD0"/>
    <w:rsid w:val="002F26F0"/>
    <w:rsid w:val="002F7A4F"/>
    <w:rsid w:val="0031355C"/>
    <w:rsid w:val="00316ADF"/>
    <w:rsid w:val="00317B91"/>
    <w:rsid w:val="003245FC"/>
    <w:rsid w:val="00327CA5"/>
    <w:rsid w:val="00330435"/>
    <w:rsid w:val="00330FE4"/>
    <w:rsid w:val="00333ECE"/>
    <w:rsid w:val="0033570A"/>
    <w:rsid w:val="0034188F"/>
    <w:rsid w:val="0035478C"/>
    <w:rsid w:val="00354BA7"/>
    <w:rsid w:val="003557D0"/>
    <w:rsid w:val="003645C1"/>
    <w:rsid w:val="00372E41"/>
    <w:rsid w:val="00372ED5"/>
    <w:rsid w:val="00373FA7"/>
    <w:rsid w:val="00376931"/>
    <w:rsid w:val="003864DC"/>
    <w:rsid w:val="003A127C"/>
    <w:rsid w:val="003A3802"/>
    <w:rsid w:val="003A6701"/>
    <w:rsid w:val="003A6E04"/>
    <w:rsid w:val="003B0FF4"/>
    <w:rsid w:val="003B3903"/>
    <w:rsid w:val="003B61EB"/>
    <w:rsid w:val="003C5A43"/>
    <w:rsid w:val="003C7103"/>
    <w:rsid w:val="003D0C87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0955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4FAF"/>
    <w:rsid w:val="004659B3"/>
    <w:rsid w:val="004712CD"/>
    <w:rsid w:val="00482F48"/>
    <w:rsid w:val="004913D7"/>
    <w:rsid w:val="00495489"/>
    <w:rsid w:val="004A6352"/>
    <w:rsid w:val="004B1444"/>
    <w:rsid w:val="004B3D10"/>
    <w:rsid w:val="004B45FA"/>
    <w:rsid w:val="004B4E88"/>
    <w:rsid w:val="004C499C"/>
    <w:rsid w:val="004C4CF3"/>
    <w:rsid w:val="004C6BB3"/>
    <w:rsid w:val="004D0449"/>
    <w:rsid w:val="004D30CF"/>
    <w:rsid w:val="004D784A"/>
    <w:rsid w:val="004E05D4"/>
    <w:rsid w:val="004E34A1"/>
    <w:rsid w:val="004E5EBD"/>
    <w:rsid w:val="004F27DE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1C17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6A2B"/>
    <w:rsid w:val="005F7C71"/>
    <w:rsid w:val="00604A77"/>
    <w:rsid w:val="00620177"/>
    <w:rsid w:val="00631F2A"/>
    <w:rsid w:val="006349B8"/>
    <w:rsid w:val="00634D80"/>
    <w:rsid w:val="00636070"/>
    <w:rsid w:val="0063699E"/>
    <w:rsid w:val="00641A15"/>
    <w:rsid w:val="00643E04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1714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2C97"/>
    <w:rsid w:val="006C3D3D"/>
    <w:rsid w:val="006C5964"/>
    <w:rsid w:val="006D495A"/>
    <w:rsid w:val="006D7BCF"/>
    <w:rsid w:val="006E5B08"/>
    <w:rsid w:val="006F11DE"/>
    <w:rsid w:val="006F3651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60325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B7121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471D4"/>
    <w:rsid w:val="00871325"/>
    <w:rsid w:val="008716B7"/>
    <w:rsid w:val="008744D8"/>
    <w:rsid w:val="00875ED2"/>
    <w:rsid w:val="00877FCB"/>
    <w:rsid w:val="00883166"/>
    <w:rsid w:val="008979C2"/>
    <w:rsid w:val="008B2F1D"/>
    <w:rsid w:val="008B6E75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8F2062"/>
    <w:rsid w:val="00903128"/>
    <w:rsid w:val="00910958"/>
    <w:rsid w:val="00911CD2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4615"/>
    <w:rsid w:val="00A278C3"/>
    <w:rsid w:val="00A346A6"/>
    <w:rsid w:val="00A349DC"/>
    <w:rsid w:val="00A41F53"/>
    <w:rsid w:val="00A4599B"/>
    <w:rsid w:val="00A47042"/>
    <w:rsid w:val="00A6117A"/>
    <w:rsid w:val="00A6575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16B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42F4"/>
    <w:rsid w:val="00BE7485"/>
    <w:rsid w:val="00BF0DD5"/>
    <w:rsid w:val="00BF2675"/>
    <w:rsid w:val="00C01127"/>
    <w:rsid w:val="00C02655"/>
    <w:rsid w:val="00C13E64"/>
    <w:rsid w:val="00C145F3"/>
    <w:rsid w:val="00C151E7"/>
    <w:rsid w:val="00C16F64"/>
    <w:rsid w:val="00C2522D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66A65"/>
    <w:rsid w:val="00C70615"/>
    <w:rsid w:val="00C74029"/>
    <w:rsid w:val="00C763EC"/>
    <w:rsid w:val="00C83C48"/>
    <w:rsid w:val="00C93249"/>
    <w:rsid w:val="00C95BAD"/>
    <w:rsid w:val="00CA0C86"/>
    <w:rsid w:val="00CA5EB8"/>
    <w:rsid w:val="00CB1260"/>
    <w:rsid w:val="00CC0644"/>
    <w:rsid w:val="00CC1CCD"/>
    <w:rsid w:val="00CD24DA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4304A"/>
    <w:rsid w:val="00D43EBE"/>
    <w:rsid w:val="00D456DD"/>
    <w:rsid w:val="00D53B28"/>
    <w:rsid w:val="00D65912"/>
    <w:rsid w:val="00D67408"/>
    <w:rsid w:val="00D6762F"/>
    <w:rsid w:val="00D71A75"/>
    <w:rsid w:val="00D73CFE"/>
    <w:rsid w:val="00D74182"/>
    <w:rsid w:val="00D7736C"/>
    <w:rsid w:val="00D810DA"/>
    <w:rsid w:val="00D8555F"/>
    <w:rsid w:val="00D87D31"/>
    <w:rsid w:val="00D933D3"/>
    <w:rsid w:val="00D9376A"/>
    <w:rsid w:val="00D97498"/>
    <w:rsid w:val="00DA1FB6"/>
    <w:rsid w:val="00DA6ED1"/>
    <w:rsid w:val="00DB0B8F"/>
    <w:rsid w:val="00DB2EA6"/>
    <w:rsid w:val="00DB63FC"/>
    <w:rsid w:val="00DC2B0A"/>
    <w:rsid w:val="00DC2B68"/>
    <w:rsid w:val="00DC72F0"/>
    <w:rsid w:val="00DD4B11"/>
    <w:rsid w:val="00DE0162"/>
    <w:rsid w:val="00DF3D48"/>
    <w:rsid w:val="00DF5A0E"/>
    <w:rsid w:val="00E12176"/>
    <w:rsid w:val="00E167F2"/>
    <w:rsid w:val="00E26B3C"/>
    <w:rsid w:val="00E305EB"/>
    <w:rsid w:val="00E31570"/>
    <w:rsid w:val="00E31C53"/>
    <w:rsid w:val="00E373E1"/>
    <w:rsid w:val="00E43B21"/>
    <w:rsid w:val="00E46D3E"/>
    <w:rsid w:val="00E476CB"/>
    <w:rsid w:val="00E534CA"/>
    <w:rsid w:val="00E53ACF"/>
    <w:rsid w:val="00E56C1B"/>
    <w:rsid w:val="00E66C21"/>
    <w:rsid w:val="00E710BD"/>
    <w:rsid w:val="00E7360C"/>
    <w:rsid w:val="00E83AFC"/>
    <w:rsid w:val="00E842B1"/>
    <w:rsid w:val="00E876D4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41D91"/>
    <w:rsid w:val="00F42A6B"/>
    <w:rsid w:val="00F5264C"/>
    <w:rsid w:val="00F66669"/>
    <w:rsid w:val="00F716BC"/>
    <w:rsid w:val="00F809D8"/>
    <w:rsid w:val="00F90E02"/>
    <w:rsid w:val="00F943DE"/>
    <w:rsid w:val="00FA089C"/>
    <w:rsid w:val="00FA5B62"/>
    <w:rsid w:val="00FB00D9"/>
    <w:rsid w:val="00FB094B"/>
    <w:rsid w:val="00FB55AB"/>
    <w:rsid w:val="00FC49CB"/>
    <w:rsid w:val="00FC6039"/>
    <w:rsid w:val="00FC6367"/>
    <w:rsid w:val="00FD2789"/>
    <w:rsid w:val="00FD2D70"/>
    <w:rsid w:val="00FD64C7"/>
    <w:rsid w:val="00FE0395"/>
    <w:rsid w:val="00FE3B90"/>
    <w:rsid w:val="00FE4FC4"/>
    <w:rsid w:val="00FF1323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115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22</cp:revision>
  <dcterms:created xsi:type="dcterms:W3CDTF">2017-09-29T09:36:00Z</dcterms:created>
  <dcterms:modified xsi:type="dcterms:W3CDTF">2018-11-24T07:40:00Z</dcterms:modified>
</cp:coreProperties>
</file>